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A2" w:rsidRDefault="00C675A2" w:rsidP="00001D65">
      <w:pPr>
        <w:pStyle w:val="Title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675A2" w:rsidRPr="00001D65" w:rsidRDefault="00C675A2" w:rsidP="00001D65">
      <w:pPr>
        <w:pStyle w:val="Title"/>
        <w:rPr>
          <w:rFonts w:ascii="Calibri" w:hAnsi="Calibri" w:cs="Calibri"/>
          <w:b/>
          <w:bCs/>
          <w:sz w:val="36"/>
          <w:szCs w:val="36"/>
        </w:rPr>
      </w:pPr>
      <w:r w:rsidRPr="00001D65">
        <w:rPr>
          <w:rFonts w:ascii="Calibri" w:hAnsi="Calibri" w:cs="Calibri"/>
          <w:b/>
          <w:bCs/>
          <w:sz w:val="36"/>
          <w:szCs w:val="36"/>
        </w:rPr>
        <w:t>SZKOLNY ZESTAW PODRĘCZNIKÓW</w:t>
      </w:r>
    </w:p>
    <w:p w:rsidR="00C675A2" w:rsidRPr="00001D65" w:rsidRDefault="00C675A2" w:rsidP="00BD1C3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01D65">
        <w:rPr>
          <w:rFonts w:ascii="Calibri" w:hAnsi="Calibri" w:cs="Calibri"/>
          <w:b/>
          <w:bCs/>
          <w:sz w:val="36"/>
          <w:szCs w:val="36"/>
        </w:rPr>
        <w:t>Wykaz podręczników na rok szkolny 2015/2016</w:t>
      </w:r>
    </w:p>
    <w:p w:rsidR="00C675A2" w:rsidRDefault="00C675A2" w:rsidP="00C55A0F">
      <w:pPr>
        <w:jc w:val="center"/>
        <w:rPr>
          <w:rFonts w:ascii="Calibri" w:hAnsi="Calibri" w:cs="Calibri"/>
          <w:sz w:val="28"/>
          <w:szCs w:val="28"/>
        </w:rPr>
      </w:pPr>
    </w:p>
    <w:p w:rsidR="00C675A2" w:rsidRDefault="00C675A2" w:rsidP="00C55A0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Uczniowie klasy I, II i IV </w:t>
      </w:r>
    </w:p>
    <w:p w:rsidR="00C675A2" w:rsidRDefault="00C675A2" w:rsidP="00C55A0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otrzymają darmowe podręczniki w ramach programu rządowego. </w:t>
      </w:r>
    </w:p>
    <w:p w:rsidR="00C675A2" w:rsidRPr="0077650F" w:rsidRDefault="00C675A2" w:rsidP="00C55A0F">
      <w:pPr>
        <w:jc w:val="center"/>
        <w:rPr>
          <w:rFonts w:ascii="Calibri" w:hAnsi="Calibri" w:cs="Calibri"/>
          <w:b/>
          <w:sz w:val="28"/>
          <w:szCs w:val="28"/>
        </w:rPr>
      </w:pPr>
      <w:r w:rsidRPr="0077650F">
        <w:rPr>
          <w:rFonts w:ascii="Calibri" w:hAnsi="Calibri" w:cs="Calibri"/>
          <w:b/>
          <w:sz w:val="28"/>
          <w:szCs w:val="28"/>
        </w:rPr>
        <w:t>Rodzice kupują tylko podręcznik do nauki religii</w:t>
      </w:r>
    </w:p>
    <w:p w:rsidR="00C675A2" w:rsidRDefault="00C675A2" w:rsidP="00BD1C36">
      <w:pPr>
        <w:rPr>
          <w:rFonts w:ascii="Calibri" w:hAnsi="Calibri" w:cs="Calibri"/>
        </w:rPr>
      </w:pPr>
    </w:p>
    <w:tbl>
      <w:tblPr>
        <w:tblW w:w="98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"/>
        <w:gridCol w:w="1761"/>
        <w:gridCol w:w="2733"/>
        <w:gridCol w:w="1955"/>
        <w:gridCol w:w="1512"/>
        <w:gridCol w:w="1414"/>
      </w:tblGrid>
      <w:tr w:rsidR="00C675A2" w:rsidTr="00FF38B4">
        <w:tc>
          <w:tcPr>
            <w:tcW w:w="464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1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733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Tytuł podręcznika</w:t>
            </w:r>
          </w:p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Autor podręcznika</w:t>
            </w:r>
          </w:p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Wydawnictwo</w:t>
            </w:r>
          </w:p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</w:tr>
      <w:tr w:rsidR="00C675A2" w:rsidTr="00FF38B4">
        <w:tc>
          <w:tcPr>
            <w:tcW w:w="464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761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Religia klasa I</w:t>
            </w:r>
          </w:p>
        </w:tc>
        <w:tc>
          <w:tcPr>
            <w:tcW w:w="2733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„Jesteśmy w rodzinie Pana Jezusa”+ karty pracy nr 1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J. Szpet, 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D. Jackowiak</w:t>
            </w:r>
          </w:p>
        </w:tc>
        <w:tc>
          <w:tcPr>
            <w:tcW w:w="151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Św.Wojciech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4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 w:rsidTr="00FF38B4">
        <w:tc>
          <w:tcPr>
            <w:tcW w:w="464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761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Religia klasa II</w:t>
            </w:r>
          </w:p>
        </w:tc>
        <w:tc>
          <w:tcPr>
            <w:tcW w:w="2733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„Kochamy Pana Jezusa” + karty pracy kl.II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Ks. J. Szpet,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 Jackowiak</w:t>
            </w:r>
          </w:p>
        </w:tc>
        <w:tc>
          <w:tcPr>
            <w:tcW w:w="1512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Św.Wojciech</w:t>
            </w:r>
          </w:p>
        </w:tc>
        <w:tc>
          <w:tcPr>
            <w:tcW w:w="1414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 w:rsidTr="00FF38B4">
        <w:tc>
          <w:tcPr>
            <w:tcW w:w="464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761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Religia klasa IV</w:t>
            </w:r>
          </w:p>
        </w:tc>
        <w:tc>
          <w:tcPr>
            <w:tcW w:w="2733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„Jestem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Chrześcijaninem”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Ks. J. Szpet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 Jackowiak</w:t>
            </w:r>
          </w:p>
        </w:tc>
        <w:tc>
          <w:tcPr>
            <w:tcW w:w="1512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Św.Wojciech</w:t>
            </w:r>
          </w:p>
        </w:tc>
        <w:tc>
          <w:tcPr>
            <w:tcW w:w="1414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675A2" w:rsidRDefault="00C675A2" w:rsidP="00BD1C36">
      <w:pPr>
        <w:pStyle w:val="Title"/>
        <w:rPr>
          <w:rFonts w:ascii="Verdana" w:hAnsi="Verdana" w:cs="Verdana"/>
          <w:sz w:val="20"/>
          <w:szCs w:val="20"/>
        </w:rPr>
      </w:pPr>
    </w:p>
    <w:p w:rsidR="00C675A2" w:rsidRDefault="00C675A2" w:rsidP="00C55A0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675A2" w:rsidRPr="00C55A0F" w:rsidRDefault="00C675A2" w:rsidP="00C55A0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55A0F">
        <w:rPr>
          <w:rFonts w:ascii="Calibri" w:hAnsi="Calibri" w:cs="Calibri"/>
          <w:b/>
          <w:bCs/>
          <w:sz w:val="28"/>
          <w:szCs w:val="28"/>
        </w:rPr>
        <w:t>Klasa III</w:t>
      </w:r>
    </w:p>
    <w:p w:rsidR="00C675A2" w:rsidRDefault="00C675A2" w:rsidP="00C55A0F">
      <w:pPr>
        <w:rPr>
          <w:rFonts w:ascii="Calibri" w:hAnsi="Calibri" w:cs="Calibri"/>
        </w:rPr>
      </w:pPr>
    </w:p>
    <w:tbl>
      <w:tblPr>
        <w:tblW w:w="986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4"/>
        <w:gridCol w:w="1647"/>
        <w:gridCol w:w="2403"/>
        <w:gridCol w:w="2366"/>
        <w:gridCol w:w="1515"/>
        <w:gridCol w:w="1454"/>
      </w:tblGrid>
      <w:tr w:rsidR="00C675A2" w:rsidTr="00145F76">
        <w:tc>
          <w:tcPr>
            <w:tcW w:w="484" w:type="dxa"/>
          </w:tcPr>
          <w:p w:rsidR="00C675A2" w:rsidRDefault="00C675A2" w:rsidP="00145F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47" w:type="dxa"/>
          </w:tcPr>
          <w:p w:rsidR="00C675A2" w:rsidRDefault="00C675A2" w:rsidP="00145F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403" w:type="dxa"/>
          </w:tcPr>
          <w:p w:rsidR="00C675A2" w:rsidRDefault="00C675A2" w:rsidP="00145F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Tytuł podręcznika</w:t>
            </w:r>
          </w:p>
          <w:p w:rsidR="00C675A2" w:rsidRDefault="00C675A2" w:rsidP="00145F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 w:rsidR="00C675A2" w:rsidRDefault="00C675A2" w:rsidP="00145F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Autor podręcznika</w:t>
            </w:r>
          </w:p>
          <w:p w:rsidR="00C675A2" w:rsidRDefault="00C675A2" w:rsidP="00145F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</w:tcPr>
          <w:p w:rsidR="00C675A2" w:rsidRDefault="00C675A2" w:rsidP="00145F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Wydawnictwo</w:t>
            </w:r>
          </w:p>
          <w:p w:rsidR="00C675A2" w:rsidRDefault="00C675A2" w:rsidP="00145F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</w:tcPr>
          <w:p w:rsidR="00C675A2" w:rsidRDefault="00C675A2" w:rsidP="00145F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</w:tr>
      <w:tr w:rsidR="00C675A2" w:rsidTr="00145F76">
        <w:tc>
          <w:tcPr>
            <w:tcW w:w="484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47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Edukacja wczesnoszkolna</w:t>
            </w:r>
          </w:p>
        </w:tc>
        <w:tc>
          <w:tcPr>
            <w:tcW w:w="2403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„Tropiciele” klasa III - pakiet</w:t>
            </w:r>
          </w:p>
        </w:tc>
        <w:tc>
          <w:tcPr>
            <w:tcW w:w="2366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A.Banasiak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E.Burakowska</w:t>
            </w:r>
          </w:p>
        </w:tc>
        <w:tc>
          <w:tcPr>
            <w:tcW w:w="1515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WSiP</w:t>
            </w:r>
          </w:p>
        </w:tc>
        <w:tc>
          <w:tcPr>
            <w:tcW w:w="1454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 w:rsidTr="00145F76">
        <w:tc>
          <w:tcPr>
            <w:tcW w:w="484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647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2403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Ich und Du Podręcznik do języka niemieckiego dla klasy III, zeszyt ćwiczeń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6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Marta Kozubska, Ewa Krawczyk, Lucyna Zastąpiło</w:t>
            </w:r>
          </w:p>
        </w:tc>
        <w:tc>
          <w:tcPr>
            <w:tcW w:w="1515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Wydawnictwo Szkolne PWN </w:t>
            </w:r>
          </w:p>
        </w:tc>
        <w:tc>
          <w:tcPr>
            <w:tcW w:w="1454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 w:rsidTr="00145F76">
        <w:tc>
          <w:tcPr>
            <w:tcW w:w="484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47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Informatyka</w:t>
            </w:r>
          </w:p>
        </w:tc>
        <w:tc>
          <w:tcPr>
            <w:tcW w:w="2403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pakiecie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6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4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 w:rsidTr="00145F76">
        <w:tc>
          <w:tcPr>
            <w:tcW w:w="484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647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Religia klasa III</w:t>
            </w:r>
          </w:p>
        </w:tc>
        <w:tc>
          <w:tcPr>
            <w:tcW w:w="2403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Przyjmujemy Pana Jezusa + Karty pracy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6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 . J. Szpet</w:t>
            </w: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 Jackowiak</w:t>
            </w:r>
          </w:p>
        </w:tc>
        <w:tc>
          <w:tcPr>
            <w:tcW w:w="1515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4" w:type="dxa"/>
          </w:tcPr>
          <w:p w:rsidR="00C675A2" w:rsidRDefault="00C675A2" w:rsidP="00145F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675A2" w:rsidRDefault="00C675A2" w:rsidP="00BD1C36">
      <w:pPr>
        <w:pStyle w:val="Title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C675A2" w:rsidRPr="00001D65" w:rsidRDefault="00C675A2" w:rsidP="00BD1C36">
      <w:pPr>
        <w:pStyle w:val="Titl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22"/>
          <w:szCs w:val="22"/>
        </w:rPr>
        <w:br w:type="page"/>
      </w:r>
      <w:r w:rsidRPr="00001D65">
        <w:rPr>
          <w:rFonts w:ascii="Calibri" w:hAnsi="Calibri" w:cs="Calibri"/>
          <w:sz w:val="36"/>
          <w:szCs w:val="36"/>
        </w:rPr>
        <w:t>SZKOLNY ZESTAW PODRĘCZNIKÓW</w:t>
      </w:r>
    </w:p>
    <w:p w:rsidR="00C675A2" w:rsidRPr="00001D65" w:rsidRDefault="00C675A2" w:rsidP="00BD1C36">
      <w:pPr>
        <w:jc w:val="center"/>
        <w:rPr>
          <w:rFonts w:ascii="Calibri" w:hAnsi="Calibri" w:cs="Calibri"/>
          <w:sz w:val="36"/>
          <w:szCs w:val="36"/>
        </w:rPr>
      </w:pPr>
      <w:r w:rsidRPr="00001D65">
        <w:rPr>
          <w:rFonts w:ascii="Calibri" w:hAnsi="Calibri" w:cs="Calibri"/>
          <w:sz w:val="36"/>
          <w:szCs w:val="36"/>
        </w:rPr>
        <w:t>Wykaz podręczników na rok szkolny 2015/2016</w:t>
      </w:r>
    </w:p>
    <w:p w:rsidR="00C675A2" w:rsidRPr="00001D65" w:rsidRDefault="00C675A2" w:rsidP="00BD1C3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01D65">
        <w:rPr>
          <w:rFonts w:ascii="Calibri" w:hAnsi="Calibri" w:cs="Calibri"/>
          <w:b/>
          <w:bCs/>
          <w:sz w:val="36"/>
          <w:szCs w:val="36"/>
        </w:rPr>
        <w:t>Klasa V</w:t>
      </w:r>
    </w:p>
    <w:p w:rsidR="00C675A2" w:rsidRDefault="00C675A2" w:rsidP="00BD1C36">
      <w:pPr>
        <w:rPr>
          <w:rFonts w:ascii="Calibri" w:hAnsi="Calibri" w:cs="Calibri"/>
          <w:sz w:val="22"/>
          <w:szCs w:val="22"/>
        </w:rPr>
      </w:pPr>
    </w:p>
    <w:p w:rsidR="00C675A2" w:rsidRDefault="00C675A2" w:rsidP="00BD1C3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663"/>
        <w:gridCol w:w="2080"/>
        <w:gridCol w:w="1825"/>
        <w:gridCol w:w="1689"/>
        <w:gridCol w:w="1576"/>
      </w:tblGrid>
      <w:tr w:rsidR="00C675A2">
        <w:tc>
          <w:tcPr>
            <w:tcW w:w="577" w:type="dxa"/>
          </w:tcPr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072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40" w:type="dxa"/>
          </w:tcPr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072C">
              <w:rPr>
                <w:rFonts w:ascii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252" w:type="dxa"/>
          </w:tcPr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072C">
              <w:rPr>
                <w:rFonts w:ascii="Calibri" w:hAnsi="Calibri" w:cs="Calibri"/>
                <w:b/>
                <w:bCs/>
                <w:sz w:val="22"/>
                <w:szCs w:val="22"/>
              </w:rPr>
              <w:t>Tytuł podręcznika</w:t>
            </w:r>
          </w:p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072C">
              <w:rPr>
                <w:rFonts w:ascii="Calibri" w:hAnsi="Calibri" w:cs="Calibri"/>
                <w:b/>
                <w:bCs/>
                <w:sz w:val="22"/>
                <w:szCs w:val="22"/>
              </w:rPr>
              <w:t>Autor podręcznika</w:t>
            </w:r>
          </w:p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072C">
              <w:rPr>
                <w:rFonts w:ascii="Calibri" w:hAnsi="Calibri" w:cs="Calibri"/>
                <w:b/>
                <w:bCs/>
                <w:sz w:val="22"/>
                <w:szCs w:val="22"/>
              </w:rPr>
              <w:t>Wydawnictwo</w:t>
            </w:r>
          </w:p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C675A2" w:rsidRPr="001E072C" w:rsidRDefault="00C675A2" w:rsidP="001E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072C"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Słowo na start podręcznik + zeszyt ćwiczeń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Marlena Derlinkiewicz</w:t>
            </w: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Nowa Era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Ich und du kl V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Zeszyt ćwiczeń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M. Kaszubska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E. Krawczyk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L. Zastąpiło</w:t>
            </w: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PWN</w:t>
            </w: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Matematyka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Matematyka z kluczem V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Marcin Braun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Agnieszka Mańkowska</w:t>
            </w: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Nowa Era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Informatyka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Przygoda z komputerem V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Małgorzata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Jedrzejek</w:t>
            </w: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Videograf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Wczoraj i dziś kl. V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Grzegorz Wojciechowski</w:t>
            </w: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Nowa Era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Przyroda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Przyrodo witaj V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Ewa Gromek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Ewa Kłos</w:t>
            </w: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WSiP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Religia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Wierzę w Boga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Ks. J. Szpet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D. Jackowiak</w:t>
            </w: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Św.Wojciech</w:t>
            </w: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Technika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Jak to działa? 4-6</w:t>
            </w: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 xml:space="preserve">Lech Łabecki 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Marta Łabecka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Nowa Era</w:t>
            </w: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072C">
              <w:rPr>
                <w:rFonts w:ascii="Calibri" w:hAnsi="Calibri" w:cs="Calibri"/>
                <w:b/>
                <w:bCs/>
                <w:sz w:val="22"/>
                <w:szCs w:val="22"/>
              </w:rPr>
              <w:t>Podręcznik zakupiony w klasie IV</w:t>
            </w: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Muzyka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I gra muzyka 4-6 – podręcznik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M.Gromek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G.Klibach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Nowa Era</w:t>
            </w: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072C">
              <w:rPr>
                <w:rFonts w:ascii="Calibri" w:hAnsi="Calibri" w:cs="Calibri"/>
                <w:b/>
                <w:bCs/>
                <w:sz w:val="22"/>
                <w:szCs w:val="22"/>
              </w:rPr>
              <w:t>Podręcznik zakupiony w klasie IV</w:t>
            </w:r>
          </w:p>
        </w:tc>
      </w:tr>
      <w:tr w:rsidR="00C675A2">
        <w:tc>
          <w:tcPr>
            <w:tcW w:w="577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740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Plastyka</w:t>
            </w:r>
          </w:p>
        </w:tc>
        <w:tc>
          <w:tcPr>
            <w:tcW w:w="225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Do dzieła 4-6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2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J.Lukas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K.Onak</w:t>
            </w:r>
          </w:p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</w:tcPr>
          <w:p w:rsidR="00C675A2" w:rsidRPr="001E072C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 w:rsidRPr="001E072C">
              <w:rPr>
                <w:rFonts w:ascii="Calibri" w:hAnsi="Calibri" w:cs="Calibri"/>
                <w:sz w:val="22"/>
                <w:szCs w:val="22"/>
              </w:rPr>
              <w:t>Nowa Era</w:t>
            </w:r>
          </w:p>
        </w:tc>
        <w:tc>
          <w:tcPr>
            <w:tcW w:w="1665" w:type="dxa"/>
          </w:tcPr>
          <w:p w:rsidR="00C675A2" w:rsidRPr="001E072C" w:rsidRDefault="00C675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072C">
              <w:rPr>
                <w:rFonts w:ascii="Calibri" w:hAnsi="Calibri" w:cs="Calibri"/>
                <w:b/>
                <w:bCs/>
                <w:sz w:val="22"/>
                <w:szCs w:val="22"/>
              </w:rPr>
              <w:t>Podręcznik zakupiony w klasie IV</w:t>
            </w:r>
          </w:p>
        </w:tc>
      </w:tr>
    </w:tbl>
    <w:p w:rsidR="00C675A2" w:rsidRPr="00001D65" w:rsidRDefault="00C675A2" w:rsidP="00BD1C36">
      <w:pPr>
        <w:pStyle w:val="Title"/>
        <w:rPr>
          <w:rFonts w:ascii="Calibri" w:hAnsi="Calibri" w:cs="Calibri"/>
          <w:sz w:val="36"/>
          <w:szCs w:val="36"/>
        </w:rPr>
      </w:pPr>
      <w:r>
        <w:rPr>
          <w:rFonts w:ascii="Verdana" w:hAnsi="Verdana" w:cs="Verdana"/>
          <w:sz w:val="22"/>
          <w:szCs w:val="22"/>
        </w:rPr>
        <w:br w:type="page"/>
      </w:r>
      <w:r w:rsidRPr="00001D65">
        <w:rPr>
          <w:rFonts w:ascii="Calibri" w:hAnsi="Calibri" w:cs="Calibri"/>
          <w:sz w:val="36"/>
          <w:szCs w:val="36"/>
        </w:rPr>
        <w:t>SZKOLNY ZESTAW PODRĘCZNIKÓW</w:t>
      </w:r>
    </w:p>
    <w:p w:rsidR="00C675A2" w:rsidRPr="00001D65" w:rsidRDefault="00C675A2" w:rsidP="00BD1C36">
      <w:pPr>
        <w:jc w:val="center"/>
        <w:rPr>
          <w:rFonts w:ascii="Calibri" w:hAnsi="Calibri" w:cs="Calibri"/>
          <w:sz w:val="36"/>
          <w:szCs w:val="36"/>
        </w:rPr>
      </w:pPr>
      <w:r w:rsidRPr="00001D65">
        <w:rPr>
          <w:rFonts w:ascii="Calibri" w:hAnsi="Calibri" w:cs="Calibri"/>
          <w:sz w:val="36"/>
          <w:szCs w:val="36"/>
        </w:rPr>
        <w:t>Wykaz podręczników na rok szkolny 2015/2016</w:t>
      </w:r>
    </w:p>
    <w:p w:rsidR="00C675A2" w:rsidRPr="00001D65" w:rsidRDefault="00C675A2" w:rsidP="00BD1C3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01D65">
        <w:rPr>
          <w:rFonts w:ascii="Calibri" w:hAnsi="Calibri" w:cs="Calibri"/>
          <w:b/>
          <w:bCs/>
          <w:sz w:val="36"/>
          <w:szCs w:val="36"/>
        </w:rPr>
        <w:t>Klasa VI</w:t>
      </w:r>
    </w:p>
    <w:p w:rsidR="00C675A2" w:rsidRDefault="00C675A2" w:rsidP="00BD1C36">
      <w:pPr>
        <w:rPr>
          <w:rFonts w:ascii="Calibri" w:hAnsi="Calibri" w:cs="Calibri"/>
          <w:sz w:val="22"/>
          <w:szCs w:val="22"/>
        </w:rPr>
      </w:pPr>
    </w:p>
    <w:p w:rsidR="00C675A2" w:rsidRDefault="00C675A2" w:rsidP="00BD1C36">
      <w:pPr>
        <w:rPr>
          <w:rFonts w:ascii="Calibri" w:hAnsi="Calibri" w:cs="Calibri"/>
          <w:sz w:val="22"/>
          <w:szCs w:val="22"/>
        </w:rPr>
      </w:pPr>
    </w:p>
    <w:tbl>
      <w:tblPr>
        <w:tblW w:w="97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00"/>
        <w:gridCol w:w="1749"/>
        <w:gridCol w:w="2345"/>
        <w:gridCol w:w="1866"/>
        <w:gridCol w:w="1652"/>
        <w:gridCol w:w="1666"/>
      </w:tblGrid>
      <w:tr w:rsidR="00C675A2">
        <w:tc>
          <w:tcPr>
            <w:tcW w:w="500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345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Tytuł podręcznika</w:t>
            </w:r>
          </w:p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Autor podręcznika</w:t>
            </w:r>
          </w:p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Wydawnictwo</w:t>
            </w:r>
          </w:p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C675A2" w:rsidRDefault="00C675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Słowo na start podręcznik + zeszyt ćwiczeń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Marlena Derlinkiewicz</w:t>
            </w: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Ich und du kl VI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Zeszyt ćwiczeń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M. Kaszubska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 Krawczyk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 Zastąpiło</w:t>
            </w: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PWN</w:t>
            </w: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 z kluczem VI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Marcin Braun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Agnieszka Mańkowska</w:t>
            </w: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Informatyka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Przygoda z komputerem VI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Małgorzata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Jedrzejek</w:t>
            </w: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Videograf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Wczoraj i dziś kl. VI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Grzegorz Wojciechowski</w:t>
            </w: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Przyroda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Przyrodo witaj VI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Ewa Gromek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Ewa Kłos</w:t>
            </w: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WSiP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Religia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„Wierzę w kościół”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Ks. J. Szpet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 Jackowiak</w:t>
            </w: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Św.Wojciech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Technika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Jak to działa? 4-6</w:t>
            </w: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Lech Łabecki 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Marta Łabecka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</w:t>
            </w: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Podręcznik zakupiony w klasie IV</w:t>
            </w: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Plastyka 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dzieła 4-6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J.Lukas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K.Onak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</w:t>
            </w: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Podręcznik zakupiony w klasie IV</w:t>
            </w:r>
          </w:p>
        </w:tc>
      </w:tr>
      <w:tr w:rsidR="00C675A2">
        <w:tc>
          <w:tcPr>
            <w:tcW w:w="500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749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Muzyka</w:t>
            </w:r>
          </w:p>
        </w:tc>
        <w:tc>
          <w:tcPr>
            <w:tcW w:w="2345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gra muzyka 4-6 – podręcznik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M.Gromek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G.Klibach</w:t>
            </w:r>
          </w:p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</w:tcPr>
          <w:p w:rsidR="00C675A2" w:rsidRDefault="00C675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</w:t>
            </w:r>
          </w:p>
        </w:tc>
        <w:tc>
          <w:tcPr>
            <w:tcW w:w="1666" w:type="dxa"/>
          </w:tcPr>
          <w:p w:rsidR="00C675A2" w:rsidRDefault="00C675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Podręcznik zakupiony w klasie IV</w:t>
            </w:r>
          </w:p>
        </w:tc>
      </w:tr>
    </w:tbl>
    <w:p w:rsidR="00C675A2" w:rsidRDefault="00C675A2" w:rsidP="00BD1C36">
      <w:pPr>
        <w:pStyle w:val="Title"/>
        <w:jc w:val="left"/>
        <w:rPr>
          <w:rFonts w:ascii="Verdana" w:hAnsi="Verdana" w:cs="Verdana"/>
          <w:sz w:val="22"/>
          <w:szCs w:val="22"/>
        </w:rPr>
      </w:pPr>
    </w:p>
    <w:p w:rsidR="00C675A2" w:rsidRDefault="00C675A2"/>
    <w:sectPr w:rsidR="00C675A2" w:rsidSect="0067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C36"/>
    <w:rsid w:val="00001D65"/>
    <w:rsid w:val="00145F76"/>
    <w:rsid w:val="001E01E4"/>
    <w:rsid w:val="001E072C"/>
    <w:rsid w:val="006757CE"/>
    <w:rsid w:val="006A154C"/>
    <w:rsid w:val="0077650F"/>
    <w:rsid w:val="00934813"/>
    <w:rsid w:val="00A67A66"/>
    <w:rsid w:val="00BD1C36"/>
    <w:rsid w:val="00BD4837"/>
    <w:rsid w:val="00C55A0F"/>
    <w:rsid w:val="00C675A2"/>
    <w:rsid w:val="00F43137"/>
    <w:rsid w:val="00FA0FBF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3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D1C36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D1C36"/>
    <w:rPr>
      <w:rFonts w:ascii="Times New Roman" w:hAnsi="Times New Roman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BD1C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437</Words>
  <Characters>2627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xxx</cp:lastModifiedBy>
  <cp:revision>3</cp:revision>
  <dcterms:created xsi:type="dcterms:W3CDTF">2015-08-12T09:13:00Z</dcterms:created>
  <dcterms:modified xsi:type="dcterms:W3CDTF">2015-08-12T11:27:00Z</dcterms:modified>
</cp:coreProperties>
</file>