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2D" w:rsidRDefault="003F562D"/>
    <w:p w:rsidR="003F562D" w:rsidRDefault="003F562D" w:rsidP="00400705">
      <w:pPr>
        <w:jc w:val="center"/>
        <w:rPr>
          <w:b/>
          <w:sz w:val="24"/>
          <w:szCs w:val="24"/>
        </w:rPr>
      </w:pPr>
      <w:r w:rsidRPr="00E45AAC">
        <w:rPr>
          <w:b/>
          <w:sz w:val="24"/>
          <w:szCs w:val="24"/>
        </w:rPr>
        <w:t>Deklaracja o kontynuacji wychowania przedszkolnego w roku szkolny 2017/2018</w:t>
      </w:r>
    </w:p>
    <w:p w:rsidR="003F562D" w:rsidRDefault="003F562D" w:rsidP="004007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Zespół Szkolno-Przedszkolny w Chrustowie</w:t>
      </w:r>
    </w:p>
    <w:p w:rsidR="003F562D" w:rsidRPr="00E45AAC" w:rsidRDefault="003F562D" w:rsidP="00400705">
      <w:pPr>
        <w:jc w:val="center"/>
        <w:rPr>
          <w:b/>
          <w:sz w:val="24"/>
          <w:szCs w:val="24"/>
        </w:rPr>
      </w:pPr>
    </w:p>
    <w:p w:rsidR="003F562D" w:rsidRDefault="003F562D" w:rsidP="005067C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Deklaruję, że moja córka/syn ………………………………………………….………………………………………………</w:t>
      </w:r>
    </w:p>
    <w:p w:rsidR="003F562D" w:rsidRDefault="003F562D" w:rsidP="005067C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urodzona/y ………………………. w …………………………………...………. będzie kontynuował/a pobyt w</w:t>
      </w:r>
    </w:p>
    <w:p w:rsidR="003F562D" w:rsidRDefault="003F562D" w:rsidP="005067C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…………………………………….………… w Zespole Szkolno-Przedszkolny w Chrustowie. Deklarowany czas pobytu dziecka ……………… godzin.</w:t>
      </w:r>
    </w:p>
    <w:p w:rsidR="003F562D" w:rsidRPr="00E45AAC" w:rsidRDefault="003F562D" w:rsidP="00E45AAC">
      <w:pPr>
        <w:spacing w:after="0" w:line="360" w:lineRule="auto"/>
        <w:rPr>
          <w:sz w:val="18"/>
          <w:szCs w:val="18"/>
        </w:rPr>
      </w:pPr>
    </w:p>
    <w:p w:rsidR="003F562D" w:rsidRDefault="003F562D" w:rsidP="005067C2">
      <w:pPr>
        <w:spacing w:after="0" w:line="360" w:lineRule="auto"/>
        <w:ind w:firstLine="708"/>
        <w:jc w:val="both"/>
        <w:rPr>
          <w:sz w:val="18"/>
          <w:szCs w:val="18"/>
        </w:rPr>
      </w:pPr>
      <w:r w:rsidRPr="00E45AAC">
        <w:rPr>
          <w:sz w:val="18"/>
          <w:szCs w:val="18"/>
        </w:rPr>
        <w:t>Wyrażam zgodę na przetwarzanie moich danych osobowych zawartych w niniejszej deklaracj</w:t>
      </w:r>
      <w:r>
        <w:rPr>
          <w:sz w:val="18"/>
          <w:szCs w:val="18"/>
        </w:rPr>
        <w:t>i</w:t>
      </w:r>
      <w:bookmarkStart w:id="0" w:name="_GoBack"/>
      <w:bookmarkEnd w:id="0"/>
      <w:r w:rsidRPr="00E45AAC">
        <w:rPr>
          <w:sz w:val="18"/>
          <w:szCs w:val="18"/>
        </w:rPr>
        <w:t xml:space="preserve"> dla potrzeb niezbędnych w procesie rekrutacji do przedszkola, zgodnie z ustawa z dnia 29 sierpnia 1997 r. o ochronie danych osobowych.(tj. Dz.U. z 2002 r. nr 101, poz. 926 z późn.zm.)</w:t>
      </w:r>
    </w:p>
    <w:p w:rsidR="003F562D" w:rsidRDefault="003F562D" w:rsidP="00E45AAC">
      <w:pPr>
        <w:spacing w:after="0" w:line="360" w:lineRule="auto"/>
        <w:ind w:firstLine="708"/>
        <w:rPr>
          <w:sz w:val="18"/>
          <w:szCs w:val="18"/>
        </w:rPr>
      </w:pPr>
    </w:p>
    <w:p w:rsidR="003F562D" w:rsidRDefault="003F562D" w:rsidP="00400705">
      <w:pPr>
        <w:spacing w:after="0" w:line="360" w:lineRule="auto"/>
        <w:ind w:firstLine="708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:rsidR="003F562D" w:rsidRDefault="003F562D" w:rsidP="00400705">
      <w:pPr>
        <w:spacing w:after="0" w:line="360" w:lineRule="auto"/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(czytelny podpis rodziców/prawnych opiekunów)</w:t>
      </w:r>
    </w:p>
    <w:p w:rsidR="003F562D" w:rsidRDefault="003F562D" w:rsidP="00400705">
      <w:pPr>
        <w:spacing w:after="0" w:line="360" w:lineRule="auto"/>
        <w:ind w:firstLine="708"/>
        <w:jc w:val="center"/>
        <w:rPr>
          <w:sz w:val="18"/>
          <w:szCs w:val="18"/>
        </w:rPr>
      </w:pPr>
    </w:p>
    <w:p w:rsidR="003F562D" w:rsidRPr="00E45AAC" w:rsidRDefault="003F562D" w:rsidP="00400705">
      <w:pPr>
        <w:spacing w:after="0" w:line="480" w:lineRule="auto"/>
        <w:ind w:firstLine="708"/>
        <w:jc w:val="center"/>
        <w:rPr>
          <w:sz w:val="18"/>
          <w:szCs w:val="18"/>
        </w:rPr>
      </w:pPr>
    </w:p>
    <w:p w:rsidR="003F562D" w:rsidRPr="00400705" w:rsidRDefault="003F562D" w:rsidP="00400705">
      <w:pPr>
        <w:spacing w:after="0" w:line="480" w:lineRule="auto"/>
        <w:rPr>
          <w:sz w:val="24"/>
          <w:szCs w:val="24"/>
        </w:rPr>
      </w:pPr>
      <w:r w:rsidRPr="00400705">
        <w:rPr>
          <w:sz w:val="24"/>
          <w:szCs w:val="24"/>
        </w:rPr>
        <w:t>Data wpływu deklaracji</w:t>
      </w:r>
      <w:r>
        <w:rPr>
          <w:sz w:val="24"/>
          <w:szCs w:val="24"/>
        </w:rPr>
        <w:t xml:space="preserve"> </w:t>
      </w:r>
      <w:r w:rsidRPr="00400705">
        <w:rPr>
          <w:sz w:val="24"/>
          <w:szCs w:val="24"/>
        </w:rPr>
        <w:t>……………………………………………………</w:t>
      </w:r>
    </w:p>
    <w:p w:rsidR="003F562D" w:rsidRPr="00400705" w:rsidRDefault="003F562D" w:rsidP="00400705">
      <w:pPr>
        <w:spacing w:after="0" w:line="480" w:lineRule="auto"/>
        <w:rPr>
          <w:sz w:val="24"/>
          <w:szCs w:val="24"/>
        </w:rPr>
      </w:pPr>
      <w:r w:rsidRPr="00400705">
        <w:rPr>
          <w:sz w:val="24"/>
          <w:szCs w:val="24"/>
        </w:rPr>
        <w:t>Nadany numer w rejestrze</w:t>
      </w:r>
      <w:r>
        <w:rPr>
          <w:sz w:val="24"/>
          <w:szCs w:val="24"/>
        </w:rPr>
        <w:t xml:space="preserve"> </w:t>
      </w:r>
      <w:r w:rsidRPr="00400705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 w:rsidRPr="00400705">
        <w:rPr>
          <w:sz w:val="24"/>
          <w:szCs w:val="24"/>
        </w:rPr>
        <w:t>………………………..</w:t>
      </w:r>
    </w:p>
    <w:p w:rsidR="003F562D" w:rsidRPr="00400705" w:rsidRDefault="003F562D">
      <w:pPr>
        <w:spacing w:after="0" w:line="480" w:lineRule="auto"/>
        <w:rPr>
          <w:sz w:val="24"/>
          <w:szCs w:val="24"/>
        </w:rPr>
      </w:pPr>
    </w:p>
    <w:sectPr w:rsidR="003F562D" w:rsidRPr="00400705" w:rsidSect="00EA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AAC"/>
    <w:rsid w:val="003F562D"/>
    <w:rsid w:val="00400705"/>
    <w:rsid w:val="005067C2"/>
    <w:rsid w:val="00583C51"/>
    <w:rsid w:val="00A21C17"/>
    <w:rsid w:val="00C22D56"/>
    <w:rsid w:val="00E45AAC"/>
    <w:rsid w:val="00EA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130</Words>
  <Characters>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kontynuacji wychowania przedszkolnego w roku szkolny 2017/2018</dc:title>
  <dc:subject/>
  <dc:creator>Sekretariat</dc:creator>
  <cp:keywords/>
  <dc:description/>
  <cp:lastModifiedBy>Nauczyciel</cp:lastModifiedBy>
  <cp:revision>2</cp:revision>
  <dcterms:created xsi:type="dcterms:W3CDTF">2017-04-18T10:18:00Z</dcterms:created>
  <dcterms:modified xsi:type="dcterms:W3CDTF">2017-04-18T10:18:00Z</dcterms:modified>
</cp:coreProperties>
</file>